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C9" w:rsidRDefault="001B69C9" w:rsidP="001B69C9">
      <w:pPr>
        <w:spacing w:before="100" w:beforeAutospacing="1" w:after="100" w:afterAutospacing="1"/>
        <w:ind w:firstLine="709"/>
        <w:jc w:val="both"/>
        <w:outlineLvl w:val="1"/>
        <w:rPr>
          <w:b/>
          <w:bCs/>
          <w:sz w:val="36"/>
          <w:szCs w:val="36"/>
        </w:rPr>
      </w:pPr>
    </w:p>
    <w:p w:rsidR="00362476" w:rsidRPr="007A0FB2" w:rsidRDefault="00362476" w:rsidP="001B69C9">
      <w:pPr>
        <w:spacing w:before="100" w:beforeAutospacing="1" w:after="100" w:afterAutospacing="1"/>
        <w:ind w:firstLine="709"/>
        <w:jc w:val="both"/>
        <w:outlineLvl w:val="1"/>
        <w:rPr>
          <w:b/>
          <w:bCs/>
          <w:sz w:val="36"/>
          <w:szCs w:val="36"/>
        </w:rPr>
      </w:pPr>
      <w:r w:rsidRPr="007A0FB2">
        <w:rPr>
          <w:b/>
          <w:bCs/>
          <w:sz w:val="36"/>
          <w:szCs w:val="36"/>
        </w:rPr>
        <w:t>Установление статуса участника ликвидации последствий катастрофы на Чернобыльской АЭС, других радиационных аварий. Выдача дубликата</w:t>
      </w:r>
      <w:r w:rsidR="00FA7820" w:rsidRPr="007A0FB2">
        <w:rPr>
          <w:b/>
          <w:bCs/>
          <w:sz w:val="36"/>
          <w:szCs w:val="36"/>
        </w:rPr>
        <w:t xml:space="preserve"> удостоверения пострадавшего от </w:t>
      </w:r>
      <w:r w:rsidRPr="007A0FB2">
        <w:rPr>
          <w:b/>
          <w:bCs/>
          <w:sz w:val="36"/>
          <w:szCs w:val="36"/>
        </w:rPr>
        <w:t>катастрофы на Чернобыльской АЭС, других радиационных аварий.</w:t>
      </w:r>
    </w:p>
    <w:p w:rsidR="007A0FB2" w:rsidRPr="001B69C9" w:rsidRDefault="00362476" w:rsidP="0036247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B69C9">
        <w:rPr>
          <w:bCs/>
          <w:sz w:val="28"/>
          <w:szCs w:val="28"/>
        </w:rPr>
        <w:t xml:space="preserve">В соответствии с Положением о порядке установления гражданам, пострадавшим от катастрофы на Чернобыльской АЭС, других радиационных аварий, статуса участника ликвидации последствий катастрофы на </w:t>
      </w:r>
      <w:r w:rsidRPr="001B69C9">
        <w:rPr>
          <w:b/>
          <w:bCs/>
          <w:sz w:val="28"/>
          <w:szCs w:val="28"/>
        </w:rPr>
        <w:t xml:space="preserve"> </w:t>
      </w:r>
      <w:r w:rsidRPr="001B69C9">
        <w:rPr>
          <w:bCs/>
          <w:sz w:val="28"/>
          <w:szCs w:val="28"/>
        </w:rPr>
        <w:t xml:space="preserve">Чернобыльской АЭС, других радиационных аварий, статуса потерпевшего от катастрофы на Чернобыльской АЭС, других радиационных аварий, а также выдачи документов, подтверждающих </w:t>
      </w:r>
      <w:r w:rsidR="00FA7820" w:rsidRPr="001B69C9">
        <w:rPr>
          <w:bCs/>
          <w:sz w:val="28"/>
          <w:szCs w:val="28"/>
        </w:rPr>
        <w:t xml:space="preserve">право на льготы, утвержденного </w:t>
      </w:r>
      <w:r w:rsidRPr="001B69C9">
        <w:rPr>
          <w:bCs/>
          <w:sz w:val="28"/>
          <w:szCs w:val="28"/>
        </w:rPr>
        <w:t xml:space="preserve">постановлением Совета Министров Республики Беларусь от 10 сентября </w:t>
      </w:r>
      <w:smartTag w:uri="urn:schemas-microsoft-com:office:smarttags" w:element="metricconverter">
        <w:smartTagPr>
          <w:attr w:name="ProductID" w:val="2009 г"/>
        </w:smartTagPr>
        <w:r w:rsidRPr="001B69C9">
          <w:rPr>
            <w:bCs/>
            <w:sz w:val="28"/>
            <w:szCs w:val="28"/>
          </w:rPr>
          <w:t>2009</w:t>
        </w:r>
        <w:r w:rsidR="00FA7820" w:rsidRPr="001B69C9">
          <w:rPr>
            <w:bCs/>
            <w:sz w:val="28"/>
            <w:szCs w:val="28"/>
          </w:rPr>
          <w:t xml:space="preserve"> г</w:t>
        </w:r>
      </w:smartTag>
      <w:r w:rsidR="00FA7820" w:rsidRPr="001B69C9">
        <w:rPr>
          <w:bCs/>
          <w:sz w:val="28"/>
          <w:szCs w:val="28"/>
        </w:rPr>
        <w:t>.</w:t>
      </w:r>
      <w:r w:rsidRPr="001B69C9">
        <w:rPr>
          <w:bCs/>
          <w:sz w:val="28"/>
          <w:szCs w:val="28"/>
        </w:rPr>
        <w:t xml:space="preserve"> № 1170, установление статуса участника ликвидации последствий катастрофы на </w:t>
      </w:r>
      <w:r w:rsidRPr="001B69C9">
        <w:rPr>
          <w:b/>
          <w:bCs/>
          <w:sz w:val="28"/>
          <w:szCs w:val="28"/>
        </w:rPr>
        <w:t xml:space="preserve"> </w:t>
      </w:r>
      <w:r w:rsidRPr="001B69C9">
        <w:rPr>
          <w:bCs/>
          <w:sz w:val="28"/>
          <w:szCs w:val="28"/>
        </w:rPr>
        <w:t>Чернобыльской АЭС, других радиационных аварий (далее</w:t>
      </w:r>
      <w:r w:rsidR="00FA7820" w:rsidRPr="001B69C9">
        <w:rPr>
          <w:bCs/>
          <w:sz w:val="28"/>
          <w:szCs w:val="28"/>
        </w:rPr>
        <w:t xml:space="preserve"> </w:t>
      </w:r>
      <w:r w:rsidRPr="001B69C9">
        <w:rPr>
          <w:bCs/>
          <w:sz w:val="28"/>
          <w:szCs w:val="28"/>
        </w:rPr>
        <w:t>- участник ликвидации) неработающим пенсионерам, кроме неработающих военнослужащих, уволенных в запас или отставку, неработающих пенсионеров органов внутренних дел, органов государственной безопасности, органов по чрезвычайным ситуациям, осуществляется комитетами по труду, занятости и социальной защите.</w:t>
      </w:r>
    </w:p>
    <w:p w:rsidR="007A0FB2" w:rsidRPr="001B69C9" w:rsidRDefault="00362476" w:rsidP="0036247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B69C9">
        <w:rPr>
          <w:bCs/>
          <w:sz w:val="28"/>
          <w:szCs w:val="28"/>
        </w:rPr>
        <w:t xml:space="preserve">Для установления статуса участника ликвидации неработающему пенсионеру следует обратиться в комитет по труду, занятости и социальной защите Могилевского облисполкома (далее – комитет) с заявлением, паспортом или иным документом, удостоверяющим личность и двумя фотографиями заявителя </w:t>
      </w:r>
      <w:r w:rsidR="00FA7820" w:rsidRPr="001B69C9">
        <w:rPr>
          <w:bCs/>
          <w:sz w:val="28"/>
          <w:szCs w:val="28"/>
        </w:rPr>
        <w:t>размером 30х</w:t>
      </w:r>
      <w:r w:rsidRPr="001B69C9">
        <w:rPr>
          <w:bCs/>
          <w:sz w:val="28"/>
          <w:szCs w:val="28"/>
        </w:rPr>
        <w:t>40 мм.</w:t>
      </w:r>
    </w:p>
    <w:p w:rsidR="007A0FB2" w:rsidRPr="001B69C9" w:rsidRDefault="00362476" w:rsidP="0036247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B69C9">
        <w:rPr>
          <w:bCs/>
          <w:sz w:val="28"/>
          <w:szCs w:val="28"/>
        </w:rPr>
        <w:t>Статус участника ликвидации устанавливается решениями комиссии по установлению статуса гражданам, пострадавшим от катастрофы на Чернобыльской АЭС, других радиационных ава</w:t>
      </w:r>
      <w:r w:rsidR="00DB4BA2" w:rsidRPr="001B69C9">
        <w:rPr>
          <w:bCs/>
          <w:sz w:val="28"/>
          <w:szCs w:val="28"/>
        </w:rPr>
        <w:t>рий комитета (</w:t>
      </w:r>
      <w:r w:rsidRPr="001B69C9">
        <w:rPr>
          <w:bCs/>
          <w:sz w:val="28"/>
          <w:szCs w:val="28"/>
        </w:rPr>
        <w:t>далее – комиссия).</w:t>
      </w:r>
    </w:p>
    <w:p w:rsidR="007A0FB2" w:rsidRPr="001B69C9" w:rsidRDefault="00DB4BA2" w:rsidP="0036247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B69C9">
        <w:rPr>
          <w:bCs/>
          <w:sz w:val="28"/>
          <w:szCs w:val="28"/>
        </w:rPr>
        <w:t>После принятия комиссией решения об установлении статуса участника ликвидации комитетом гражданину выдается удостоверение пострадавшего от катастрофы на Чернобыльской АЭС, других радиационных аварий (далее – удостоверение), в котором по поручению Совета Министров Республики Беларусь и рекомендациям Министерства по чрезвычайным ситуациям</w:t>
      </w:r>
      <w:r w:rsidR="00FA7820" w:rsidRPr="001B69C9">
        <w:rPr>
          <w:bCs/>
          <w:sz w:val="28"/>
          <w:szCs w:val="28"/>
        </w:rPr>
        <w:t xml:space="preserve"> Республики Беларусь</w:t>
      </w:r>
      <w:r w:rsidRPr="001B69C9">
        <w:rPr>
          <w:bCs/>
          <w:sz w:val="28"/>
          <w:szCs w:val="28"/>
        </w:rPr>
        <w:t xml:space="preserve"> указывается, что предъявитель удостоверения является участником ликвидации последствий катастрофы на </w:t>
      </w:r>
      <w:r w:rsidRPr="001B69C9">
        <w:rPr>
          <w:b/>
          <w:bCs/>
          <w:sz w:val="28"/>
          <w:szCs w:val="28"/>
        </w:rPr>
        <w:t xml:space="preserve"> </w:t>
      </w:r>
      <w:r w:rsidRPr="001B69C9">
        <w:rPr>
          <w:bCs/>
          <w:sz w:val="28"/>
          <w:szCs w:val="28"/>
        </w:rPr>
        <w:t>ЧАЭС.</w:t>
      </w:r>
    </w:p>
    <w:p w:rsidR="001B69C9" w:rsidRDefault="001B69C9" w:rsidP="001B69C9">
      <w:pPr>
        <w:tabs>
          <w:tab w:val="left" w:pos="851"/>
        </w:tabs>
        <w:jc w:val="both"/>
        <w:rPr>
          <w:bCs/>
          <w:sz w:val="28"/>
          <w:szCs w:val="28"/>
        </w:rPr>
      </w:pPr>
    </w:p>
    <w:p w:rsidR="001B69C9" w:rsidRDefault="001B69C9" w:rsidP="001B69C9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</w:p>
    <w:p w:rsidR="001B69C9" w:rsidRDefault="001B69C9" w:rsidP="001B69C9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</w:p>
    <w:p w:rsidR="001B69C9" w:rsidRDefault="001B69C9" w:rsidP="001B69C9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</w:p>
    <w:p w:rsidR="001B69C9" w:rsidRDefault="001B69C9" w:rsidP="001B69C9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</w:p>
    <w:p w:rsidR="00DB4BA2" w:rsidRPr="001B69C9" w:rsidRDefault="001B69C9" w:rsidP="001B69C9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B69C9">
        <w:rPr>
          <w:bCs/>
          <w:sz w:val="28"/>
          <w:szCs w:val="28"/>
        </w:rPr>
        <w:t xml:space="preserve">Граждане, которым ранее были выданы удостоверения, подтверждающие право на льготы, установленные статьями 18, 19, 20 Закона Республики Беларусь от 6 января </w:t>
      </w:r>
      <w:smartTag w:uri="urn:schemas-microsoft-com:office:smarttags" w:element="metricconverter">
        <w:smartTagPr>
          <w:attr w:name="ProductID" w:val="2009 г"/>
        </w:smartTagPr>
        <w:r w:rsidRPr="001B69C9">
          <w:rPr>
            <w:bCs/>
            <w:sz w:val="28"/>
            <w:szCs w:val="28"/>
          </w:rPr>
          <w:t>2009 г</w:t>
        </w:r>
      </w:smartTag>
      <w:r>
        <w:rPr>
          <w:bCs/>
          <w:sz w:val="28"/>
          <w:szCs w:val="28"/>
        </w:rPr>
        <w:t>. № 9-3 «О социальной защите граждан</w:t>
      </w:r>
      <w:r w:rsidRPr="001B69C9">
        <w:rPr>
          <w:bCs/>
          <w:sz w:val="28"/>
          <w:szCs w:val="28"/>
        </w:rPr>
        <w:t xml:space="preserve">, пострадавших от катастрофы на Чернобыльской АЭС, других </w:t>
      </w:r>
      <w:r w:rsidR="00DB4BA2" w:rsidRPr="001B69C9">
        <w:rPr>
          <w:bCs/>
          <w:sz w:val="28"/>
          <w:szCs w:val="28"/>
        </w:rPr>
        <w:t>радиационных аварий», могут получить дубликат удостоверения с внесением соответствующей записи.</w:t>
      </w:r>
    </w:p>
    <w:p w:rsidR="007A0FB2" w:rsidRPr="001B69C9" w:rsidRDefault="00DB4BA2" w:rsidP="0036247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B69C9">
        <w:rPr>
          <w:bCs/>
          <w:sz w:val="28"/>
          <w:szCs w:val="28"/>
        </w:rPr>
        <w:t>Дубликат удостоверения выдается органом (организацией), выдавшим удостоверение.</w:t>
      </w:r>
    </w:p>
    <w:p w:rsidR="00DB4BA2" w:rsidRPr="001B69C9" w:rsidRDefault="00DB4BA2" w:rsidP="0036247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B69C9">
        <w:rPr>
          <w:bCs/>
          <w:sz w:val="28"/>
          <w:szCs w:val="28"/>
        </w:rPr>
        <w:t xml:space="preserve">Неработающим пенсионерам, которым </w:t>
      </w:r>
      <w:r w:rsidR="00FA7820" w:rsidRPr="001B69C9">
        <w:rPr>
          <w:bCs/>
          <w:sz w:val="28"/>
          <w:szCs w:val="28"/>
        </w:rPr>
        <w:t xml:space="preserve">удостоверение выдано комитетом, </w:t>
      </w:r>
      <w:r w:rsidRPr="001B69C9">
        <w:rPr>
          <w:bCs/>
          <w:sz w:val="28"/>
          <w:szCs w:val="28"/>
        </w:rPr>
        <w:t xml:space="preserve">для получения его дубликата необходимо обратиться в комиссию с соответствующим заявлением, паспортом или </w:t>
      </w:r>
      <w:r w:rsidR="001B69C9">
        <w:rPr>
          <w:bCs/>
          <w:sz w:val="28"/>
          <w:szCs w:val="28"/>
        </w:rPr>
        <w:t>другим документом, удостоверяющи</w:t>
      </w:r>
      <w:r w:rsidRPr="001B69C9">
        <w:rPr>
          <w:bCs/>
          <w:sz w:val="28"/>
          <w:szCs w:val="28"/>
        </w:rPr>
        <w:t>м личность, фотографией размером 30х40 мм, ранее выданным удостоверением.</w:t>
      </w:r>
    </w:p>
    <w:p w:rsidR="00DB4BA2" w:rsidRPr="001B69C9" w:rsidRDefault="00DB4BA2" w:rsidP="0036247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B69C9">
        <w:rPr>
          <w:bCs/>
          <w:sz w:val="28"/>
          <w:szCs w:val="28"/>
        </w:rPr>
        <w:t>Срок осуществления административной процедуры – 10 дней со дня подачи заявления в комитет.</w:t>
      </w:r>
    </w:p>
    <w:p w:rsidR="00DB4BA2" w:rsidRPr="004E38C9" w:rsidRDefault="00DB4BA2" w:rsidP="00362476">
      <w:pPr>
        <w:tabs>
          <w:tab w:val="left" w:pos="851"/>
        </w:tabs>
        <w:ind w:firstLine="709"/>
        <w:jc w:val="both"/>
        <w:rPr>
          <w:bCs/>
        </w:rPr>
      </w:pPr>
      <w:r w:rsidRPr="001B69C9">
        <w:rPr>
          <w:bCs/>
          <w:sz w:val="28"/>
          <w:szCs w:val="28"/>
        </w:rPr>
        <w:t>Неработающим пенсионерам по вопросу установления статуса участника ликвидации и выдаче удостоверения (дубликата удостоверения) следует обращаться в комитет по адресу: 212030, г.Могилев, ул.</w:t>
      </w:r>
      <w:r w:rsidR="004E38C9" w:rsidRPr="001B69C9">
        <w:rPr>
          <w:bCs/>
          <w:sz w:val="28"/>
          <w:szCs w:val="28"/>
        </w:rPr>
        <w:t xml:space="preserve"> </w:t>
      </w:r>
      <w:r w:rsidRPr="001B69C9">
        <w:rPr>
          <w:bCs/>
          <w:sz w:val="28"/>
          <w:szCs w:val="28"/>
        </w:rPr>
        <w:t>Первомайская,</w:t>
      </w:r>
      <w:r w:rsidR="004E38C9" w:rsidRPr="001B69C9">
        <w:rPr>
          <w:bCs/>
          <w:sz w:val="28"/>
          <w:szCs w:val="28"/>
        </w:rPr>
        <w:t xml:space="preserve"> </w:t>
      </w:r>
      <w:r w:rsidRPr="001B69C9">
        <w:rPr>
          <w:bCs/>
          <w:sz w:val="28"/>
          <w:szCs w:val="28"/>
        </w:rPr>
        <w:t>71, кабинет</w:t>
      </w:r>
      <w:r w:rsidRPr="004E38C9">
        <w:rPr>
          <w:bCs/>
        </w:rPr>
        <w:t xml:space="preserve"> </w:t>
      </w:r>
      <w:r w:rsidRPr="001B69C9">
        <w:rPr>
          <w:bCs/>
          <w:sz w:val="28"/>
          <w:szCs w:val="28"/>
        </w:rPr>
        <w:t>456.</w:t>
      </w:r>
    </w:p>
    <w:sectPr w:rsidR="00DB4BA2" w:rsidRPr="004E38C9" w:rsidSect="00423D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attachedTemplate r:id="rId1"/>
  <w:stylePaneFormatFilter w:val="3F01"/>
  <w:defaultTabStop w:val="709"/>
  <w:characterSpacingControl w:val="doNotCompress"/>
  <w:compat/>
  <w:rsids>
    <w:rsidRoot w:val="009D2FE8"/>
    <w:rsid w:val="00012794"/>
    <w:rsid w:val="00021FBF"/>
    <w:rsid w:val="00022F52"/>
    <w:rsid w:val="00031266"/>
    <w:rsid w:val="000662D0"/>
    <w:rsid w:val="00096119"/>
    <w:rsid w:val="000A2E40"/>
    <w:rsid w:val="000C44F1"/>
    <w:rsid w:val="000C7BF1"/>
    <w:rsid w:val="000D4771"/>
    <w:rsid w:val="000D7D10"/>
    <w:rsid w:val="000E2789"/>
    <w:rsid w:val="000E51C8"/>
    <w:rsid w:val="00131E00"/>
    <w:rsid w:val="001939A5"/>
    <w:rsid w:val="001954E7"/>
    <w:rsid w:val="001A4E5F"/>
    <w:rsid w:val="001B0206"/>
    <w:rsid w:val="001B6422"/>
    <w:rsid w:val="001B69C9"/>
    <w:rsid w:val="001C258A"/>
    <w:rsid w:val="001C2B48"/>
    <w:rsid w:val="001C59EF"/>
    <w:rsid w:val="001E5D01"/>
    <w:rsid w:val="001E5DE0"/>
    <w:rsid w:val="00200808"/>
    <w:rsid w:val="00201954"/>
    <w:rsid w:val="00202D4A"/>
    <w:rsid w:val="00204124"/>
    <w:rsid w:val="00217DAB"/>
    <w:rsid w:val="002238A8"/>
    <w:rsid w:val="00224D2F"/>
    <w:rsid w:val="002337EC"/>
    <w:rsid w:val="00242FF4"/>
    <w:rsid w:val="00246B2D"/>
    <w:rsid w:val="00252211"/>
    <w:rsid w:val="00256310"/>
    <w:rsid w:val="002A40FE"/>
    <w:rsid w:val="002B4618"/>
    <w:rsid w:val="002C2C9E"/>
    <w:rsid w:val="002D2AB9"/>
    <w:rsid w:val="002D4924"/>
    <w:rsid w:val="002E3168"/>
    <w:rsid w:val="002E3F0D"/>
    <w:rsid w:val="0032097A"/>
    <w:rsid w:val="00333E24"/>
    <w:rsid w:val="003566B7"/>
    <w:rsid w:val="00361B78"/>
    <w:rsid w:val="00362476"/>
    <w:rsid w:val="00370F0A"/>
    <w:rsid w:val="0039084B"/>
    <w:rsid w:val="00396F3D"/>
    <w:rsid w:val="003B4014"/>
    <w:rsid w:val="003B5FAE"/>
    <w:rsid w:val="003D7913"/>
    <w:rsid w:val="003E1129"/>
    <w:rsid w:val="00401767"/>
    <w:rsid w:val="00401C9F"/>
    <w:rsid w:val="00414794"/>
    <w:rsid w:val="004205B2"/>
    <w:rsid w:val="00423DEE"/>
    <w:rsid w:val="0043123A"/>
    <w:rsid w:val="0043131E"/>
    <w:rsid w:val="0045652C"/>
    <w:rsid w:val="004A66C5"/>
    <w:rsid w:val="004E38C9"/>
    <w:rsid w:val="004F445C"/>
    <w:rsid w:val="00512BA9"/>
    <w:rsid w:val="00526461"/>
    <w:rsid w:val="0053130F"/>
    <w:rsid w:val="00533A01"/>
    <w:rsid w:val="005353BB"/>
    <w:rsid w:val="00544BDD"/>
    <w:rsid w:val="005621B4"/>
    <w:rsid w:val="0057121F"/>
    <w:rsid w:val="00574A5E"/>
    <w:rsid w:val="0059320B"/>
    <w:rsid w:val="005960BC"/>
    <w:rsid w:val="005A229C"/>
    <w:rsid w:val="005A55B2"/>
    <w:rsid w:val="005B2D33"/>
    <w:rsid w:val="005C77AA"/>
    <w:rsid w:val="005D07B5"/>
    <w:rsid w:val="005E7B5B"/>
    <w:rsid w:val="005F490C"/>
    <w:rsid w:val="00612A8E"/>
    <w:rsid w:val="006235CF"/>
    <w:rsid w:val="00626B42"/>
    <w:rsid w:val="0063281E"/>
    <w:rsid w:val="00651698"/>
    <w:rsid w:val="006555BF"/>
    <w:rsid w:val="00662A7B"/>
    <w:rsid w:val="00692D73"/>
    <w:rsid w:val="00693048"/>
    <w:rsid w:val="006A2365"/>
    <w:rsid w:val="006B23A2"/>
    <w:rsid w:val="006C7768"/>
    <w:rsid w:val="0071175F"/>
    <w:rsid w:val="007122CE"/>
    <w:rsid w:val="0071780D"/>
    <w:rsid w:val="00753EEA"/>
    <w:rsid w:val="007549CB"/>
    <w:rsid w:val="00764FE4"/>
    <w:rsid w:val="0077096D"/>
    <w:rsid w:val="007848CB"/>
    <w:rsid w:val="00785232"/>
    <w:rsid w:val="007968E2"/>
    <w:rsid w:val="007A0FB2"/>
    <w:rsid w:val="007B42F3"/>
    <w:rsid w:val="007B53CF"/>
    <w:rsid w:val="007D2497"/>
    <w:rsid w:val="007D73EF"/>
    <w:rsid w:val="007E4FD4"/>
    <w:rsid w:val="007F23AA"/>
    <w:rsid w:val="007F2CB7"/>
    <w:rsid w:val="008157EC"/>
    <w:rsid w:val="00830C84"/>
    <w:rsid w:val="00836A24"/>
    <w:rsid w:val="00837540"/>
    <w:rsid w:val="00862176"/>
    <w:rsid w:val="0088268E"/>
    <w:rsid w:val="00883649"/>
    <w:rsid w:val="00893FA8"/>
    <w:rsid w:val="008A0532"/>
    <w:rsid w:val="008B25C5"/>
    <w:rsid w:val="008B7AE1"/>
    <w:rsid w:val="008C2FBF"/>
    <w:rsid w:val="008D752B"/>
    <w:rsid w:val="008F364A"/>
    <w:rsid w:val="0091132B"/>
    <w:rsid w:val="0091595A"/>
    <w:rsid w:val="00935EA5"/>
    <w:rsid w:val="00951E80"/>
    <w:rsid w:val="0096496B"/>
    <w:rsid w:val="00986F6B"/>
    <w:rsid w:val="00987850"/>
    <w:rsid w:val="009B0179"/>
    <w:rsid w:val="009C52DC"/>
    <w:rsid w:val="009D2FE8"/>
    <w:rsid w:val="009F0C60"/>
    <w:rsid w:val="00A45389"/>
    <w:rsid w:val="00A45F2E"/>
    <w:rsid w:val="00A55E9A"/>
    <w:rsid w:val="00A80CC0"/>
    <w:rsid w:val="00A8362A"/>
    <w:rsid w:val="00AB22DC"/>
    <w:rsid w:val="00AB74BF"/>
    <w:rsid w:val="00AE451D"/>
    <w:rsid w:val="00AF2B12"/>
    <w:rsid w:val="00B16D33"/>
    <w:rsid w:val="00B26B02"/>
    <w:rsid w:val="00B47195"/>
    <w:rsid w:val="00B520B0"/>
    <w:rsid w:val="00B557A4"/>
    <w:rsid w:val="00B56101"/>
    <w:rsid w:val="00B60507"/>
    <w:rsid w:val="00B75BEB"/>
    <w:rsid w:val="00BB2486"/>
    <w:rsid w:val="00BB7A99"/>
    <w:rsid w:val="00BD20CC"/>
    <w:rsid w:val="00BE0C8E"/>
    <w:rsid w:val="00C1689F"/>
    <w:rsid w:val="00C54AE6"/>
    <w:rsid w:val="00C90749"/>
    <w:rsid w:val="00CB5011"/>
    <w:rsid w:val="00CC2092"/>
    <w:rsid w:val="00CC4516"/>
    <w:rsid w:val="00CD5579"/>
    <w:rsid w:val="00D02578"/>
    <w:rsid w:val="00D047F6"/>
    <w:rsid w:val="00D1367B"/>
    <w:rsid w:val="00D337F8"/>
    <w:rsid w:val="00D339CA"/>
    <w:rsid w:val="00D34F05"/>
    <w:rsid w:val="00D35F1A"/>
    <w:rsid w:val="00D45C96"/>
    <w:rsid w:val="00D46079"/>
    <w:rsid w:val="00D52484"/>
    <w:rsid w:val="00D55721"/>
    <w:rsid w:val="00D7530B"/>
    <w:rsid w:val="00D75EDA"/>
    <w:rsid w:val="00DB3324"/>
    <w:rsid w:val="00DB4BA2"/>
    <w:rsid w:val="00E040EE"/>
    <w:rsid w:val="00E04FCC"/>
    <w:rsid w:val="00E16751"/>
    <w:rsid w:val="00E47879"/>
    <w:rsid w:val="00E531F5"/>
    <w:rsid w:val="00E633AA"/>
    <w:rsid w:val="00E7041F"/>
    <w:rsid w:val="00EA34C9"/>
    <w:rsid w:val="00EB2BDE"/>
    <w:rsid w:val="00EE0FDF"/>
    <w:rsid w:val="00EE3A9A"/>
    <w:rsid w:val="00EE6708"/>
    <w:rsid w:val="00EF1D8D"/>
    <w:rsid w:val="00EF2011"/>
    <w:rsid w:val="00FA7820"/>
    <w:rsid w:val="00FD2D89"/>
    <w:rsid w:val="00FE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51"/>
      </w:tabs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51"/>
      </w:tabs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5400"/>
        <w:tab w:val="left" w:pos="7920"/>
      </w:tabs>
      <w:spacing w:line="360" w:lineRule="auto"/>
      <w:ind w:left="5400" w:hanging="5400"/>
      <w:outlineLvl w:val="2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tabs>
        <w:tab w:val="left" w:pos="851"/>
      </w:tabs>
      <w:spacing w:line="360" w:lineRule="auto"/>
      <w:ind w:firstLine="902"/>
    </w:pPr>
    <w:rPr>
      <w:sz w:val="28"/>
    </w:rPr>
  </w:style>
  <w:style w:type="paragraph" w:styleId="a5">
    <w:name w:val="Body Text"/>
    <w:basedOn w:val="a"/>
    <w:pPr>
      <w:tabs>
        <w:tab w:val="left" w:pos="851"/>
      </w:tabs>
      <w:spacing w:line="360" w:lineRule="auto"/>
    </w:pPr>
    <w:rPr>
      <w:sz w:val="28"/>
    </w:rPr>
  </w:style>
  <w:style w:type="paragraph" w:styleId="a6">
    <w:name w:val="Balloon Text"/>
    <w:basedOn w:val="a"/>
    <w:semiHidden/>
    <w:rsid w:val="00256310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939A5"/>
    <w:rPr>
      <w:color w:val="0000FF"/>
      <w:u w:val="single"/>
    </w:rPr>
  </w:style>
  <w:style w:type="paragraph" w:customStyle="1" w:styleId="a1">
    <w:name w:val=" Знак Знак Знак"/>
    <w:basedOn w:val="a"/>
    <w:link w:val="a0"/>
    <w:autoRedefine/>
    <w:rsid w:val="00B75B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8">
    <w:name w:val="Знак Знак Знак"/>
    <w:basedOn w:val="a"/>
    <w:autoRedefine/>
    <w:rsid w:val="00753EE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newncpi">
    <w:name w:val="newncpi"/>
    <w:basedOn w:val="a"/>
    <w:rsid w:val="003B4014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ion_r\templates\&#1059;&#1074;&#1077;&#1076;&#1086;&#1084;&#1083;&#1077;&#1085;&#1080;&#1077;%20&#1043;&#1040;&#1057;&#1055;_4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Уведомление ГАСП_41.dot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A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Pavliukovskay</dc:creator>
  <cp:lastModifiedBy>123</cp:lastModifiedBy>
  <cp:revision>2</cp:revision>
  <cp:lastPrinted>2019-08-30T06:58:00Z</cp:lastPrinted>
  <dcterms:created xsi:type="dcterms:W3CDTF">2021-04-22T09:10:00Z</dcterms:created>
  <dcterms:modified xsi:type="dcterms:W3CDTF">2021-04-22T09:10:00Z</dcterms:modified>
</cp:coreProperties>
</file>