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E0" w:rsidRDefault="00C55CE0" w:rsidP="009714AC">
      <w:pPr>
        <w:jc w:val="center"/>
        <w:rPr>
          <w:b/>
          <w:szCs w:val="30"/>
        </w:rPr>
      </w:pPr>
      <w:r w:rsidRPr="00795333">
        <w:rPr>
          <w:b/>
          <w:szCs w:val="30"/>
        </w:rPr>
        <w:t>Негативные последствия выплаты зар</w:t>
      </w:r>
      <w:r>
        <w:rPr>
          <w:b/>
          <w:szCs w:val="30"/>
        </w:rPr>
        <w:t xml:space="preserve">аботной </w:t>
      </w:r>
      <w:r w:rsidRPr="00795333">
        <w:rPr>
          <w:b/>
          <w:szCs w:val="30"/>
        </w:rPr>
        <w:t>платы</w:t>
      </w:r>
    </w:p>
    <w:p w:rsidR="00C55CE0" w:rsidRPr="00795333" w:rsidRDefault="00C55CE0" w:rsidP="009714AC">
      <w:pPr>
        <w:jc w:val="center"/>
      </w:pPr>
      <w:r w:rsidRPr="00795333">
        <w:rPr>
          <w:b/>
          <w:szCs w:val="30"/>
        </w:rPr>
        <w:t xml:space="preserve"> «в конвертах».</w:t>
      </w:r>
    </w:p>
    <w:p w:rsidR="00C55CE0" w:rsidRPr="00795333" w:rsidRDefault="00C55CE0" w:rsidP="0070741F">
      <w:pPr>
        <w:jc w:val="both"/>
        <w:rPr>
          <w:szCs w:val="30"/>
          <w:lang w:eastAsia="en-US"/>
        </w:rPr>
      </w:pPr>
      <w:r w:rsidRPr="00795333">
        <w:rPr>
          <w:szCs w:val="30"/>
          <w:lang w:eastAsia="en-US"/>
        </w:rPr>
        <w:t>В нашей стране основным источником выплат пенсий и пособий по временной нетрудоспособности являются обязательные страховые взносы, которые уплачиваются работодателями за каждого работника в бюджет фонда</w:t>
      </w:r>
      <w:r>
        <w:rPr>
          <w:szCs w:val="30"/>
          <w:lang w:eastAsia="en-US"/>
        </w:rPr>
        <w:t xml:space="preserve"> социальной защиты населения</w:t>
      </w:r>
      <w:r w:rsidRPr="00795333">
        <w:rPr>
          <w:szCs w:val="30"/>
          <w:lang w:eastAsia="en-US"/>
        </w:rPr>
        <w:t xml:space="preserve">. </w:t>
      </w:r>
    </w:p>
    <w:p w:rsidR="00C55CE0" w:rsidRDefault="00C55CE0" w:rsidP="0070741F">
      <w:pPr>
        <w:jc w:val="both"/>
      </w:pPr>
      <w:r w:rsidRPr="00795333">
        <w:t xml:space="preserve">Своевременная и полная уплата </w:t>
      </w:r>
      <w:r>
        <w:t xml:space="preserve">обязательных </w:t>
      </w:r>
      <w:r w:rsidRPr="00795333">
        <w:t xml:space="preserve">страховых взносов гарантирует работникам своевременное назначение и выплату пенсий и пособий, выплачиваемых из средств бюджета фонда. </w:t>
      </w:r>
    </w:p>
    <w:p w:rsidR="00C55CE0" w:rsidRDefault="00C55CE0" w:rsidP="0070741F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105C94">
        <w:rPr>
          <w:szCs w:val="30"/>
        </w:rPr>
        <w:t>До настоящего времени остается актуальной проблема выплаты заработной платы «в конверте».</w:t>
      </w:r>
    </w:p>
    <w:p w:rsidR="00C55CE0" w:rsidRPr="00105C94" w:rsidRDefault="00C55CE0" w:rsidP="007074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24"/>
        </w:rPr>
      </w:pPr>
      <w:r w:rsidRPr="00105C94">
        <w:rPr>
          <w:szCs w:val="30"/>
        </w:rPr>
        <w:t xml:space="preserve"> </w:t>
      </w:r>
      <w:r w:rsidRPr="00105C94">
        <w:rPr>
          <w:rFonts w:ascii="Times New Roman" w:hAnsi="Times New Roman" w:cs="Times New Roman"/>
          <w:sz w:val="30"/>
          <w:szCs w:val="24"/>
        </w:rPr>
        <w:t>Выплачивая заработную плату «в конверте», руководители субъектов хозяйствования, пытаясь снизить расходы на оплату труда, фактически уходят от уплаты обязательных страховых взносов.</w:t>
      </w:r>
    </w:p>
    <w:p w:rsidR="00C55CE0" w:rsidRDefault="00C55CE0" w:rsidP="0070741F">
      <w:pPr>
        <w:jc w:val="both"/>
      </w:pPr>
      <w:r w:rsidRPr="00795333">
        <w:t>Сл</w:t>
      </w:r>
      <w:r>
        <w:t xml:space="preserve">едует отметить, что </w:t>
      </w:r>
      <w:r w:rsidRPr="00795333">
        <w:t>работники порой не задумываются о </w:t>
      </w:r>
      <w:r>
        <w:t>последствиях получения</w:t>
      </w:r>
      <w:bookmarkStart w:id="0" w:name="_GoBack"/>
      <w:bookmarkEnd w:id="0"/>
      <w:r>
        <w:t xml:space="preserve"> </w:t>
      </w:r>
      <w:r w:rsidRPr="00795333">
        <w:t xml:space="preserve">заработной платы </w:t>
      </w:r>
      <w:r>
        <w:t>«</w:t>
      </w:r>
      <w:r w:rsidRPr="00795333">
        <w:t xml:space="preserve">в конвертах». </w:t>
      </w:r>
      <w:r>
        <w:t>Надо понимать, что р</w:t>
      </w:r>
      <w:r w:rsidRPr="00795333">
        <w:t xml:space="preserve">ечь идет о причинении вреда не только интересам государства, общества, но и своим собственным. </w:t>
      </w:r>
    </w:p>
    <w:p w:rsidR="00C55CE0" w:rsidRDefault="00C55CE0" w:rsidP="0070741F">
      <w:pPr>
        <w:jc w:val="both"/>
      </w:pPr>
      <w:r w:rsidRPr="00795333">
        <w:t>Как правило, получатели зарплат «в конверте» соглашаются со своим заработ</w:t>
      </w:r>
      <w:r>
        <w:t>ком до определенного момента -</w:t>
      </w:r>
      <w:r w:rsidRPr="00795333">
        <w:t xml:space="preserve"> пока не столкнутся с проблемами по здоровью или </w:t>
      </w:r>
      <w:r>
        <w:t>становится близок пенсионный возраст</w:t>
      </w:r>
      <w:r w:rsidRPr="00795333">
        <w:t>.</w:t>
      </w:r>
      <w:r>
        <w:t xml:space="preserve"> Когда приходит понимание важности социальных и пенсионных гарантий –  последствия уже в действии – бывает и так, что стаж в достаточной степени не сформирован,</w:t>
      </w:r>
      <w:r w:rsidRPr="0000217C">
        <w:t xml:space="preserve"> </w:t>
      </w:r>
      <w:r>
        <w:t>соответственно нет прав</w:t>
      </w:r>
      <w:r w:rsidRPr="00795333">
        <w:t xml:space="preserve"> на социальные </w:t>
      </w:r>
      <w:r>
        <w:t xml:space="preserve">или пенсионные </w:t>
      </w:r>
      <w:r w:rsidRPr="00795333">
        <w:t>выплаты.</w:t>
      </w:r>
    </w:p>
    <w:p w:rsidR="00C55CE0" w:rsidRPr="00D75FFA" w:rsidRDefault="00C55CE0" w:rsidP="00461FE0">
      <w:pPr>
        <w:ind w:firstLine="708"/>
        <w:jc w:val="both"/>
        <w:rPr>
          <w:szCs w:val="30"/>
        </w:rPr>
      </w:pPr>
      <w:r w:rsidRPr="00D75FFA">
        <w:rPr>
          <w:szCs w:val="30"/>
        </w:rPr>
        <w:t xml:space="preserve">При установлении факта выплаты </w:t>
      </w:r>
      <w:r w:rsidRPr="00D75FFA">
        <w:t xml:space="preserve">заработной платы </w:t>
      </w:r>
      <w:r>
        <w:t>«</w:t>
      </w:r>
      <w:r w:rsidRPr="00D75FFA">
        <w:t>в конвертах»</w:t>
      </w:r>
      <w:r w:rsidRPr="00D75FFA">
        <w:rPr>
          <w:szCs w:val="30"/>
        </w:rPr>
        <w:t xml:space="preserve"> уполномоченными органами, Фондом применяются меры по доначислению и взысканию сумм обязательных страховых взносов, а если сумма превысит 20 базовых величин, то должностное лицо нанимателя получит штраф от 2 до 20 базовых величин (статья 12.15 КоАП).</w:t>
      </w:r>
    </w:p>
    <w:p w:rsidR="00C55CE0" w:rsidRPr="00795333" w:rsidRDefault="00C55CE0" w:rsidP="00886B6C">
      <w:pPr>
        <w:jc w:val="both"/>
        <w:rPr>
          <w:szCs w:val="30"/>
        </w:rPr>
      </w:pPr>
      <w:r w:rsidRPr="00D75FFA">
        <w:t xml:space="preserve">Кроме того, </w:t>
      </w:r>
      <w:r w:rsidRPr="00D75FFA">
        <w:rPr>
          <w:szCs w:val="30"/>
        </w:rPr>
        <w:t>с 19 июня 2021 года введена уголовная ответственность нанимателей за уклонение от начисления и уплаты обязательных страховых взносов (статья 243-3 УК РБ). В случае умышленного занижения размера обязательных страховых взносов, превышающего 2 500 базовых величин, возникает уголовная ответственность</w:t>
      </w:r>
      <w:r w:rsidRPr="00795333">
        <w:rPr>
          <w:szCs w:val="30"/>
        </w:rPr>
        <w:t>.</w:t>
      </w:r>
    </w:p>
    <w:p w:rsidR="00C55CE0" w:rsidRDefault="00C55CE0" w:rsidP="00886B6C">
      <w:pPr>
        <w:jc w:val="both"/>
      </w:pPr>
      <w:r>
        <w:t>Мстиславский районный отдел Могилевского</w:t>
      </w:r>
      <w:r w:rsidRPr="00795333">
        <w:t xml:space="preserve"> областно</w:t>
      </w:r>
      <w:r>
        <w:t>го управления</w:t>
      </w:r>
      <w:r w:rsidRPr="00795333">
        <w:t xml:space="preserve"> Фонда социальной защиты населения напоминает работодателям об обязанности начислять и перечислять обязательные страховые взносы в</w:t>
      </w:r>
      <w:r>
        <w:t xml:space="preserve"> бюджет фонда в полном объеме </w:t>
      </w:r>
      <w:r w:rsidRPr="00795333">
        <w:t xml:space="preserve">в установленные сроки за своих работников. </w:t>
      </w:r>
      <w:r>
        <w:t xml:space="preserve">Только при этом условии </w:t>
      </w:r>
      <w:r w:rsidRPr="00795333">
        <w:t>работники будут иметь право на государственное социальное страхование и пенсионное обеспечение, а работодатели ис</w:t>
      </w:r>
      <w:r>
        <w:t xml:space="preserve">ключат риски </w:t>
      </w:r>
      <w:r w:rsidRPr="00795333">
        <w:t xml:space="preserve">административной и уголовной ответственности.  </w:t>
      </w:r>
    </w:p>
    <w:p w:rsidR="00C55CE0" w:rsidRDefault="00C55CE0" w:rsidP="00F023FA">
      <w:pPr>
        <w:jc w:val="both"/>
        <w:rPr>
          <w:szCs w:val="30"/>
        </w:rPr>
      </w:pPr>
      <w:r>
        <w:rPr>
          <w:szCs w:val="30"/>
        </w:rPr>
        <w:t>По всем возникающим вопросам можно обратиться в Мстиславский</w:t>
      </w:r>
      <w:r w:rsidRPr="000C3914">
        <w:rPr>
          <w:szCs w:val="30"/>
        </w:rPr>
        <w:t xml:space="preserve"> </w:t>
      </w:r>
      <w:r>
        <w:rPr>
          <w:szCs w:val="30"/>
        </w:rPr>
        <w:t>районный отдел</w:t>
      </w:r>
      <w:r w:rsidRPr="008B4E7F">
        <w:t xml:space="preserve"> </w:t>
      </w:r>
      <w:r>
        <w:t>Могилевского областного управления Фонда социальной защиты населения по адресу: г.Мстиславль,ул.Комсомольская,16 и по телефонам 57-644, 57952  с 8.30 до 17.30, суббота, воскресенье-выходной.</w:t>
      </w:r>
    </w:p>
    <w:p w:rsidR="00C55CE0" w:rsidRPr="00795333" w:rsidRDefault="00C55CE0" w:rsidP="00886B6C">
      <w:pPr>
        <w:jc w:val="both"/>
      </w:pPr>
    </w:p>
    <w:sectPr w:rsidR="00C55CE0" w:rsidRPr="00795333" w:rsidSect="00795333">
      <w:headerReference w:type="even" r:id="rId6"/>
      <w:headerReference w:type="default" r:id="rId7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CE0" w:rsidRDefault="00C55CE0">
      <w:r>
        <w:separator/>
      </w:r>
    </w:p>
  </w:endnote>
  <w:endnote w:type="continuationSeparator" w:id="0">
    <w:p w:rsidR="00C55CE0" w:rsidRDefault="00C55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CE0" w:rsidRDefault="00C55CE0">
      <w:r>
        <w:separator/>
      </w:r>
    </w:p>
  </w:footnote>
  <w:footnote w:type="continuationSeparator" w:id="0">
    <w:p w:rsidR="00C55CE0" w:rsidRDefault="00C55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E0" w:rsidRDefault="00C55C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5CE0" w:rsidRDefault="00C55C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E0" w:rsidRDefault="00C55C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55CE0" w:rsidRDefault="00C55C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39F"/>
    <w:rsid w:val="000008C4"/>
    <w:rsid w:val="0000217C"/>
    <w:rsid w:val="000A65A4"/>
    <w:rsid w:val="000C3914"/>
    <w:rsid w:val="000E3544"/>
    <w:rsid w:val="00105C94"/>
    <w:rsid w:val="001144F6"/>
    <w:rsid w:val="001166AD"/>
    <w:rsid w:val="00161ED1"/>
    <w:rsid w:val="001A5DEC"/>
    <w:rsid w:val="001C18CB"/>
    <w:rsid w:val="0027203A"/>
    <w:rsid w:val="002E6A10"/>
    <w:rsid w:val="002F2D2E"/>
    <w:rsid w:val="00306A7C"/>
    <w:rsid w:val="003D69DE"/>
    <w:rsid w:val="00461FE0"/>
    <w:rsid w:val="004F2B1A"/>
    <w:rsid w:val="00606D34"/>
    <w:rsid w:val="006F099F"/>
    <w:rsid w:val="0070139F"/>
    <w:rsid w:val="0070741F"/>
    <w:rsid w:val="007632A6"/>
    <w:rsid w:val="00795333"/>
    <w:rsid w:val="00846F90"/>
    <w:rsid w:val="00886B6C"/>
    <w:rsid w:val="008B4E7F"/>
    <w:rsid w:val="009714AC"/>
    <w:rsid w:val="009C6F3C"/>
    <w:rsid w:val="009F65E1"/>
    <w:rsid w:val="00A34449"/>
    <w:rsid w:val="00A9481A"/>
    <w:rsid w:val="00AB5F79"/>
    <w:rsid w:val="00B1420D"/>
    <w:rsid w:val="00B40542"/>
    <w:rsid w:val="00B6214C"/>
    <w:rsid w:val="00B72EF1"/>
    <w:rsid w:val="00BB7476"/>
    <w:rsid w:val="00C14169"/>
    <w:rsid w:val="00C55CE0"/>
    <w:rsid w:val="00C94B18"/>
    <w:rsid w:val="00D75FFA"/>
    <w:rsid w:val="00EC26E8"/>
    <w:rsid w:val="00EF1E20"/>
    <w:rsid w:val="00F0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42"/>
    <w:pPr>
      <w:ind w:firstLine="709"/>
    </w:pPr>
    <w:rPr>
      <w:sz w:val="3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405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23B"/>
    <w:rPr>
      <w:sz w:val="30"/>
      <w:szCs w:val="24"/>
    </w:rPr>
  </w:style>
  <w:style w:type="character" w:styleId="PageNumber">
    <w:name w:val="page number"/>
    <w:basedOn w:val="DefaultParagraphFont"/>
    <w:uiPriority w:val="99"/>
    <w:semiHidden/>
    <w:rsid w:val="00B4054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2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2E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05C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409</Words>
  <Characters>2332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Гурманчук Светлана Станиславовна</dc:creator>
  <cp:keywords/>
  <dc:description/>
  <cp:lastModifiedBy>Galkovskaya_EN</cp:lastModifiedBy>
  <cp:revision>8</cp:revision>
  <cp:lastPrinted>2022-12-28T05:24:00Z</cp:lastPrinted>
  <dcterms:created xsi:type="dcterms:W3CDTF">2022-12-27T09:37:00Z</dcterms:created>
  <dcterms:modified xsi:type="dcterms:W3CDTF">2022-12-28T05:24:00Z</dcterms:modified>
</cp:coreProperties>
</file>